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64" w:rsidRDefault="00AF3E64" w:rsidP="00AF3E64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EBC084" wp14:editId="744555E0">
                <wp:simplePos x="0" y="0"/>
                <wp:positionH relativeFrom="column">
                  <wp:posOffset>-184150</wp:posOffset>
                </wp:positionH>
                <wp:positionV relativeFrom="paragraph">
                  <wp:posOffset>-595630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4.5pt;margin-top:-46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DExvah4QAAAAs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1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2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3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</w:p>
    <w:p w:rsidR="00AF3E64" w:rsidRDefault="00AF3E64" w:rsidP="00AF3E64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AF3E64" w:rsidRPr="002322EF" w:rsidRDefault="00AF3E64" w:rsidP="00AF3E64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AF3E64" w:rsidRDefault="00AF3E64" w:rsidP="00AF3E64">
      <w:pPr>
        <w:pStyle w:val="Default"/>
        <w:rPr>
          <w:rFonts w:ascii="Arial Narrow" w:hAnsi="Arial Narrow"/>
        </w:rPr>
      </w:pPr>
    </w:p>
    <w:p w:rsidR="00AF3E64" w:rsidRPr="00B7474A" w:rsidRDefault="00AF3E64" w:rsidP="00AF3E64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AF3E64" w:rsidRDefault="00AF3E64" w:rsidP="00AF3E64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AF3E64" w:rsidRDefault="00AF3E64" w:rsidP="00AF3E64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AF3E64" w:rsidRPr="002322EF" w:rsidRDefault="00AF3E64" w:rsidP="00AF3E64">
      <w:pPr>
        <w:pStyle w:val="Default"/>
        <w:rPr>
          <w:rFonts w:ascii="Arial Narrow" w:hAnsi="Arial Narrow"/>
          <w:b/>
          <w:sz w:val="28"/>
          <w:szCs w:val="28"/>
        </w:rPr>
      </w:pPr>
    </w:p>
    <w:p w:rsidR="00AF3E64" w:rsidRPr="002322EF" w:rsidRDefault="00AF3E64" w:rsidP="00AF3E64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AF3E64" w:rsidRDefault="00AF3E64" w:rsidP="00AF3E64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AF3E64" w:rsidRPr="00B7474A" w:rsidRDefault="00AF3E64" w:rsidP="00AF3E64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AF3E64" w:rsidRPr="002322EF" w:rsidRDefault="00AF3E64" w:rsidP="00AF3E64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AF3E64" w:rsidRPr="002322EF" w:rsidRDefault="00AF3E64" w:rsidP="00AF3E64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AF3E64" w:rsidRPr="002322EF" w:rsidRDefault="00AF3E64" w:rsidP="00AF3E64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AF3E64" w:rsidRPr="002322EF" w:rsidRDefault="00AF3E64" w:rsidP="00AF3E64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AF3E64" w:rsidRDefault="00AF3E64" w:rsidP="00AF3E64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AF3E64" w:rsidRPr="002322EF" w:rsidRDefault="00AF3E64" w:rsidP="00AF3E64">
      <w:pPr>
        <w:pStyle w:val="Default"/>
        <w:jc w:val="center"/>
        <w:rPr>
          <w:rFonts w:ascii="Arial Narrow" w:hAnsi="Arial Narrow"/>
        </w:rPr>
      </w:pPr>
    </w:p>
    <w:p w:rsidR="00AF3E64" w:rsidRPr="002322EF" w:rsidRDefault="00AF3E64" w:rsidP="00AF3E64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AF3E64" w:rsidRDefault="00AF3E64" w:rsidP="00AF3E64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AF3E64" w:rsidRPr="002322EF" w:rsidRDefault="00AF3E64" w:rsidP="00AF3E64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AF3E64" w:rsidRPr="002322EF" w:rsidRDefault="00AF3E64" w:rsidP="00AF3E64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AF3E64" w:rsidRPr="002322EF" w:rsidRDefault="00AF3E64" w:rsidP="00AF3E64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AF3E64" w:rsidRPr="002322EF" w:rsidRDefault="00AF3E64" w:rsidP="00AF3E64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AF3E64" w:rsidRDefault="00AF3E64" w:rsidP="00AF3E64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AF3E64" w:rsidRDefault="00AF3E64" w:rsidP="00AF3E64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AF3E64" w:rsidRPr="00B7474A" w:rsidRDefault="00AF3E64" w:rsidP="00AF3E64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AF3E64" w:rsidRPr="00B7474A" w:rsidRDefault="00AF3E64" w:rsidP="00AF3E64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AF3E64" w:rsidRDefault="00AF3E64" w:rsidP="00AF3E64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AF3E64" w:rsidRDefault="00AF3E64" w:rsidP="00AF3E64">
      <w:pPr>
        <w:jc w:val="center"/>
        <w:rPr>
          <w:rFonts w:ascii="Arial Narrow" w:hAnsi="Arial Narrow"/>
        </w:rPr>
      </w:pPr>
    </w:p>
    <w:p w:rsidR="00AF3E64" w:rsidRDefault="00AF3E64" w:rsidP="00AF3E64">
      <w:pPr>
        <w:jc w:val="center"/>
        <w:rPr>
          <w:rFonts w:ascii="Arial Narrow" w:hAnsi="Arial Narrow"/>
        </w:rPr>
      </w:pPr>
    </w:p>
    <w:p w:rsidR="002959C0" w:rsidRDefault="002959C0"/>
    <w:p w:rsidR="00AF3E64" w:rsidRDefault="00AF3E64"/>
    <w:p w:rsidR="00AF3E64" w:rsidRDefault="00AF3E64"/>
    <w:p w:rsidR="00AF3E64" w:rsidRDefault="00AF3E64"/>
    <w:p w:rsidR="00AF3E64" w:rsidRDefault="00AF3E64"/>
    <w:sectPr w:rsidR="00AF3E6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51" w:rsidRDefault="00D10D51" w:rsidP="00AF3E64">
      <w:pPr>
        <w:spacing w:after="0" w:line="240" w:lineRule="auto"/>
      </w:pPr>
      <w:r>
        <w:separator/>
      </w:r>
    </w:p>
  </w:endnote>
  <w:endnote w:type="continuationSeparator" w:id="0">
    <w:p w:rsidR="00D10D51" w:rsidRDefault="00D10D51" w:rsidP="00AF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64" w:rsidRPr="00AF3E64" w:rsidRDefault="00AF3E64" w:rsidP="00AF3E64">
    <w:pPr>
      <w:pStyle w:val="Stopka"/>
    </w:pPr>
    <w:r w:rsidRPr="00AF3E64">
      <w:t xml:space="preserve">Projekt współfinansowany przez Unię Europejską ze środków Europejskiego Funduszu Społecznego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51" w:rsidRDefault="00D10D51" w:rsidP="00AF3E64">
      <w:pPr>
        <w:spacing w:after="0" w:line="240" w:lineRule="auto"/>
      </w:pPr>
      <w:r>
        <w:separator/>
      </w:r>
    </w:p>
  </w:footnote>
  <w:footnote w:type="continuationSeparator" w:id="0">
    <w:p w:rsidR="00D10D51" w:rsidRDefault="00D10D51" w:rsidP="00AF3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70"/>
    <w:rsid w:val="002959C0"/>
    <w:rsid w:val="00824AA3"/>
    <w:rsid w:val="00AF3E64"/>
    <w:rsid w:val="00D10D51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3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64"/>
  </w:style>
  <w:style w:type="paragraph" w:styleId="Stopka">
    <w:name w:val="footer"/>
    <w:basedOn w:val="Normalny"/>
    <w:link w:val="StopkaZnak"/>
    <w:uiPriority w:val="99"/>
    <w:unhideWhenUsed/>
    <w:rsid w:val="00AF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3E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64"/>
  </w:style>
  <w:style w:type="paragraph" w:styleId="Stopka">
    <w:name w:val="footer"/>
    <w:basedOn w:val="Normalny"/>
    <w:link w:val="StopkaZnak"/>
    <w:uiPriority w:val="99"/>
    <w:unhideWhenUsed/>
    <w:rsid w:val="00AF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2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2.dotm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2016-11-07T07:38:00Z</dcterms:created>
  <dcterms:modified xsi:type="dcterms:W3CDTF">2016-11-07T07:39:00Z</dcterms:modified>
</cp:coreProperties>
</file>