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3F" w:rsidRDefault="004B403F" w:rsidP="004B403F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4B403F" w:rsidRDefault="004B403F" w:rsidP="004B403F">
      <w:pPr>
        <w:rPr>
          <w:rFonts w:ascii="Arial" w:hAnsi="Arial" w:cs="Arial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F03C68" wp14:editId="6C4A1FE5">
                <wp:simplePos x="0" y="0"/>
                <wp:positionH relativeFrom="column">
                  <wp:posOffset>-184150</wp:posOffset>
                </wp:positionH>
                <wp:positionV relativeFrom="paragraph">
                  <wp:posOffset>-960755</wp:posOffset>
                </wp:positionV>
                <wp:extent cx="6489700" cy="499745"/>
                <wp:effectExtent l="0" t="0" r="635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14.5pt;margin-top:-75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  <v:imagedata r:id="rId12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  <v:imagedata r:id="rId13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  <v:imagedata r:id="rId14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  <v:imagedata r:id="rId15" o:title=""/>
                </v:shape>
              </v:group>
            </w:pict>
          </mc:Fallback>
        </mc:AlternateContent>
      </w:r>
    </w:p>
    <w:p w:rsidR="004B403F" w:rsidRDefault="004B403F" w:rsidP="004B403F">
      <w:pPr>
        <w:rPr>
          <w:rFonts w:ascii="Arial" w:hAnsi="Arial" w:cs="Arial"/>
          <w:sz w:val="25"/>
          <w:szCs w:val="25"/>
        </w:rPr>
      </w:pPr>
    </w:p>
    <w:p w:rsidR="004B403F" w:rsidRPr="005217BF" w:rsidRDefault="004B403F" w:rsidP="004B403F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4B403F" w:rsidRDefault="004B403F" w:rsidP="004B403F">
      <w:pPr>
        <w:rPr>
          <w:rFonts w:ascii="Arial Narrow" w:hAnsi="Arial Narrow"/>
        </w:rPr>
      </w:pPr>
    </w:p>
    <w:p w:rsidR="004B403F" w:rsidRPr="005217BF" w:rsidRDefault="004B403F" w:rsidP="004B403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4B403F" w:rsidRPr="005217BF" w:rsidRDefault="004B403F" w:rsidP="004B403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4B403F" w:rsidRPr="005217BF" w:rsidRDefault="004B403F" w:rsidP="004B403F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4B403F" w:rsidRPr="005217BF" w:rsidRDefault="004B403F" w:rsidP="004B403F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Adres ……</w:t>
      </w:r>
      <w:r w:rsidRPr="005217BF">
        <w:rPr>
          <w:rFonts w:ascii="Arial Narrow" w:hAnsi="Arial Narrow"/>
        </w:rPr>
        <w:t>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4B403F" w:rsidRDefault="004B403F" w:rsidP="004B403F">
      <w:pPr>
        <w:pStyle w:val="Default"/>
        <w:rPr>
          <w:rFonts w:ascii="Arial Narrow" w:hAnsi="Arial Narrow"/>
        </w:rPr>
      </w:pPr>
    </w:p>
    <w:p w:rsidR="004B403F" w:rsidRPr="00373E2D" w:rsidRDefault="004B403F" w:rsidP="004B403F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>NIP…………………………</w:t>
      </w:r>
      <w:r>
        <w:rPr>
          <w:rFonts w:ascii="Arial Narrow" w:hAnsi="Arial Narrow"/>
          <w:lang w:val="en-US"/>
        </w:rPr>
        <w:t>…</w:t>
      </w:r>
      <w:r w:rsidRPr="00373E2D">
        <w:rPr>
          <w:rFonts w:ascii="Arial Narrow" w:hAnsi="Arial Narrow"/>
          <w:lang w:val="en-US"/>
        </w:rPr>
        <w:t xml:space="preserve"> REGON ………………………</w:t>
      </w:r>
      <w:r>
        <w:rPr>
          <w:rFonts w:ascii="Arial Narrow" w:hAnsi="Arial Narrow"/>
          <w:lang w:val="en-US"/>
        </w:rPr>
        <w:t>………………………………………………….</w:t>
      </w:r>
    </w:p>
    <w:p w:rsidR="004B403F" w:rsidRPr="00373E2D" w:rsidRDefault="004B403F" w:rsidP="004B403F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 xml:space="preserve">Nr KRS ………………………………………………………………………………………………………………………. </w:t>
      </w:r>
    </w:p>
    <w:p w:rsidR="004B403F" w:rsidRPr="00373E2D" w:rsidRDefault="004B403F" w:rsidP="004B403F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 xml:space="preserve">Tel./Fax. ……………………………………………………………………………………………………………………… </w:t>
      </w:r>
    </w:p>
    <w:p w:rsidR="004B403F" w:rsidRPr="00373E2D" w:rsidRDefault="004B403F" w:rsidP="004B403F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4B403F" w:rsidRPr="00373E2D" w:rsidRDefault="004B403F" w:rsidP="004B403F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5324A0">
        <w:rPr>
          <w:rFonts w:ascii="Arial Narrow" w:hAnsi="Arial Narrow"/>
          <w:sz w:val="24"/>
          <w:szCs w:val="24"/>
        </w:rPr>
        <w:t>Adres e mail…</w:t>
      </w:r>
      <w:r w:rsidRPr="00373E2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……………………………………………………………………………………………………..</w:t>
      </w:r>
    </w:p>
    <w:p w:rsidR="004B403F" w:rsidRPr="00373E2D" w:rsidRDefault="004B403F" w:rsidP="004B403F">
      <w:pPr>
        <w:jc w:val="both"/>
        <w:rPr>
          <w:rFonts w:ascii="Arial Narrow" w:hAnsi="Arial Narrow"/>
          <w:sz w:val="24"/>
          <w:szCs w:val="24"/>
        </w:rPr>
      </w:pPr>
    </w:p>
    <w:p w:rsidR="004B403F" w:rsidRPr="00704B29" w:rsidRDefault="004B403F" w:rsidP="004B403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04B29">
        <w:rPr>
          <w:rFonts w:ascii="Arial Narrow" w:hAnsi="Arial Narrow"/>
        </w:rPr>
        <w:t>W odpowiedzi na zapytanie ofertowe z dnia 28.10.2016</w:t>
      </w:r>
      <w:r>
        <w:rPr>
          <w:rFonts w:ascii="Arial Narrow" w:hAnsi="Arial Narrow"/>
        </w:rPr>
        <w:t>r.</w:t>
      </w:r>
      <w:r w:rsidRPr="00704B29">
        <w:rPr>
          <w:rFonts w:ascii="Arial Narrow" w:hAnsi="Arial Narrow"/>
        </w:rPr>
        <w:t xml:space="preserve"> na </w:t>
      </w:r>
      <w:r w:rsidRPr="00704B29">
        <w:rPr>
          <w:rFonts w:ascii="Arial Narrow" w:hAnsi="Arial Narrow" w:cs="Arial"/>
          <w:bCs/>
          <w:color w:val="000000"/>
        </w:rPr>
        <w:t xml:space="preserve">przeprowadzenie indywidualnego i grupowego wsparcia psychologicznego, zawodowego oraz socjalnego w ramach reintegracji społecznej dla 40 uczestników/uczestniczek projektu </w:t>
      </w:r>
      <w:r w:rsidRPr="00704B29">
        <w:rPr>
          <w:rFonts w:ascii="Arial Narrow" w:hAnsi="Arial Narrow"/>
        </w:rPr>
        <w:t xml:space="preserve">„Droga do zmian- kompleksowy program reintegracji społeczno-zawodowej osób zagrożonych wykluczeniem społecznym z powiatu kolbuszowskiego z powiatu Kolbuszowskiego w ramach Centrum Integracji Społecznej realizowanego w ramach działania 8.1 Aktywna integracja osób zagrożonych ubóstwem lub wykluczeniem społecznym RPO województwa podkarpackiego na lata 2014-2020 </w:t>
      </w:r>
    </w:p>
    <w:p w:rsidR="004B403F" w:rsidRDefault="004B403F" w:rsidP="004B403F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258"/>
        <w:gridCol w:w="2809"/>
        <w:gridCol w:w="2461"/>
      </w:tblGrid>
      <w:tr w:rsidR="004B403F" w:rsidRPr="005D213A" w:rsidTr="00B458F6">
        <w:tc>
          <w:tcPr>
            <w:tcW w:w="409" w:type="pct"/>
            <w:shd w:val="clear" w:color="auto" w:fill="auto"/>
            <w:vAlign w:val="center"/>
          </w:tcPr>
          <w:p w:rsidR="004B403F" w:rsidRPr="005D213A" w:rsidRDefault="004B403F" w:rsidP="00B458F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1754" w:type="pct"/>
            <w:shd w:val="clear" w:color="auto" w:fill="auto"/>
            <w:vAlign w:val="center"/>
          </w:tcPr>
          <w:p w:rsidR="004B403F" w:rsidRPr="005D213A" w:rsidRDefault="004B403F" w:rsidP="00B458F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4B403F" w:rsidRPr="00704B29" w:rsidRDefault="004B403F" w:rsidP="00B458F6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Cena brutto za jedną godzinę  poradnictwa indywidualnego/grupowego  w zł</w:t>
            </w:r>
          </w:p>
        </w:tc>
        <w:tc>
          <w:tcPr>
            <w:tcW w:w="1325" w:type="pct"/>
          </w:tcPr>
          <w:p w:rsidR="004B403F" w:rsidRPr="00704B29" w:rsidRDefault="004B403F" w:rsidP="00B458F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Całkowita cena brutto z tytułu realizacji namówienia  w zł</w:t>
            </w:r>
          </w:p>
        </w:tc>
      </w:tr>
      <w:tr w:rsidR="004B403F" w:rsidRPr="005D213A" w:rsidTr="00B458F6">
        <w:tc>
          <w:tcPr>
            <w:tcW w:w="409" w:type="pct"/>
            <w:shd w:val="clear" w:color="auto" w:fill="auto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754" w:type="pct"/>
            <w:shd w:val="clear" w:color="auto" w:fill="auto"/>
          </w:tcPr>
          <w:p w:rsidR="004B403F" w:rsidRDefault="004B403F" w:rsidP="00B458F6">
            <w:pPr>
              <w:jc w:val="both"/>
              <w:rPr>
                <w:rFonts w:ascii="Arial Narrow" w:hAnsi="Arial Narrow"/>
              </w:rPr>
            </w:pPr>
            <w:r w:rsidRPr="003B3EE2">
              <w:rPr>
                <w:rFonts w:ascii="Arial Narrow" w:hAnsi="Arial Narrow" w:cs="Arial"/>
                <w:bCs/>
                <w:color w:val="000000"/>
              </w:rPr>
              <w:t>Część I -</w:t>
            </w:r>
            <w:r w:rsidRPr="003B3EE2">
              <w:rPr>
                <w:rFonts w:ascii="Arial Narrow" w:hAnsi="Arial Narrow"/>
              </w:rPr>
              <w:t>Wsparcie psychologiczne -zakres usług obejmie:</w:t>
            </w:r>
          </w:p>
          <w:p w:rsidR="004B403F" w:rsidRDefault="004B403F" w:rsidP="00B458F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</w:rPr>
            </w:pPr>
            <w:r w:rsidRPr="00704B29">
              <w:rPr>
                <w:rFonts w:ascii="Arial Narrow" w:hAnsi="Arial Narrow"/>
              </w:rPr>
              <w:t xml:space="preserve">Przeprowadzenie 2 edycji grupowych warsztatów </w:t>
            </w:r>
            <w:r>
              <w:rPr>
                <w:rFonts w:ascii="Arial Narrow" w:hAnsi="Arial Narrow"/>
              </w:rPr>
              <w:t xml:space="preserve">  </w:t>
            </w:r>
            <w:r w:rsidRPr="00704B29">
              <w:rPr>
                <w:rFonts w:ascii="Arial Narrow" w:hAnsi="Arial Narrow"/>
              </w:rPr>
              <w:t>motywacyjnych w wymiarze 30 h edycja dla 40 uczestników Centrum Integracji Społecznej; łącznie 60 h</w:t>
            </w:r>
          </w:p>
          <w:p w:rsidR="004B403F" w:rsidRDefault="004B403F" w:rsidP="00B458F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</w:rPr>
            </w:pPr>
            <w:r w:rsidRPr="00704B29">
              <w:rPr>
                <w:rFonts w:ascii="Arial Narrow" w:hAnsi="Arial Narrow"/>
              </w:rPr>
              <w:t xml:space="preserve">Przeprowadzenie 2 edycji grupowego </w:t>
            </w:r>
            <w:r>
              <w:rPr>
                <w:rFonts w:ascii="Arial Narrow" w:hAnsi="Arial Narrow"/>
              </w:rPr>
              <w:t xml:space="preserve">treningu kompetencji i </w:t>
            </w:r>
            <w:r w:rsidRPr="00704B29">
              <w:rPr>
                <w:rFonts w:ascii="Arial Narrow" w:hAnsi="Arial Narrow"/>
              </w:rPr>
              <w:t>umiejętności społecznych w wymiarze 48 h edycja dla 40 uczestników Centrum Integracji Społecznej;, łącznie 96 h</w:t>
            </w:r>
          </w:p>
          <w:p w:rsidR="004B403F" w:rsidRPr="00704B29" w:rsidRDefault="004B403F" w:rsidP="00B458F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Łącznie 156 h doradztwa poradnictwa psychologicznego</w:t>
            </w:r>
          </w:p>
        </w:tc>
        <w:tc>
          <w:tcPr>
            <w:tcW w:w="1512" w:type="pct"/>
            <w:shd w:val="clear" w:color="auto" w:fill="auto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" w:type="pct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403F" w:rsidRPr="005D213A" w:rsidTr="00B458F6">
        <w:tc>
          <w:tcPr>
            <w:tcW w:w="409" w:type="pct"/>
            <w:shd w:val="clear" w:color="auto" w:fill="auto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54" w:type="pct"/>
            <w:shd w:val="clear" w:color="auto" w:fill="auto"/>
          </w:tcPr>
          <w:p w:rsidR="004B403F" w:rsidRPr="007E2916" w:rsidRDefault="004B403F" w:rsidP="00B458F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</w:rPr>
            </w:pPr>
            <w:r w:rsidRPr="007E2916">
              <w:rPr>
                <w:rFonts w:ascii="Arial Narrow" w:hAnsi="Arial Narrow" w:cs="Arial"/>
                <w:bCs/>
                <w:color w:val="000000"/>
              </w:rPr>
              <w:t>Część II –</w:t>
            </w:r>
            <w:r w:rsidRPr="007E2916">
              <w:rPr>
                <w:rFonts w:ascii="Arial Narrow" w:hAnsi="Arial Narrow"/>
              </w:rPr>
              <w:t>doradztwo zawodowe -zakres usług obejmie:</w:t>
            </w:r>
          </w:p>
          <w:p w:rsidR="004B403F" w:rsidRPr="005D213A" w:rsidRDefault="004B403F" w:rsidP="00B45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04B29">
              <w:rPr>
                <w:rFonts w:ascii="Arial Narrow" w:hAnsi="Arial Narrow"/>
                <w:bCs/>
              </w:rPr>
              <w:t xml:space="preserve">Przeprowadzenie </w:t>
            </w:r>
            <w:r w:rsidRPr="00704B29">
              <w:rPr>
                <w:rFonts w:ascii="Arial Narrow" w:hAnsi="Arial Narrow"/>
              </w:rPr>
              <w:t>2 edycji grupowych Warsztatów Aktywnego Poszukiwania Pracy w wymiarze 48 h/grupa-10 osób )</w:t>
            </w:r>
            <w:r>
              <w:rPr>
                <w:rFonts w:ascii="Arial Narrow" w:hAnsi="Arial Narrow"/>
              </w:rPr>
              <w:t xml:space="preserve">*4grupy, </w:t>
            </w:r>
            <w:r w:rsidRPr="00704B29">
              <w:rPr>
                <w:rFonts w:ascii="Arial Narrow" w:hAnsi="Arial Narrow"/>
              </w:rPr>
              <w:t>łącznie; 192 h doradztwa zawodowego</w:t>
            </w:r>
          </w:p>
        </w:tc>
        <w:tc>
          <w:tcPr>
            <w:tcW w:w="1512" w:type="pct"/>
            <w:shd w:val="clear" w:color="auto" w:fill="auto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" w:type="pct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403F" w:rsidRPr="005D213A" w:rsidTr="00B458F6">
        <w:tc>
          <w:tcPr>
            <w:tcW w:w="409" w:type="pct"/>
            <w:shd w:val="clear" w:color="auto" w:fill="auto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54" w:type="pct"/>
            <w:shd w:val="clear" w:color="auto" w:fill="auto"/>
          </w:tcPr>
          <w:p w:rsidR="004B403F" w:rsidRPr="0078177E" w:rsidRDefault="004B403F" w:rsidP="00B458F6">
            <w:pPr>
              <w:shd w:val="clear" w:color="auto" w:fill="FFFFFF"/>
              <w:suppressAutoHyphens/>
              <w:jc w:val="both"/>
              <w:rPr>
                <w:rFonts w:ascii="Arial Narrow" w:hAnsi="Arial Narrow"/>
              </w:rPr>
            </w:pPr>
            <w:r w:rsidRPr="0078177E">
              <w:rPr>
                <w:rFonts w:ascii="Arial Narrow" w:hAnsi="Arial Narrow" w:cs="Arial"/>
                <w:bCs/>
                <w:color w:val="000000"/>
              </w:rPr>
              <w:t xml:space="preserve">Część III –doradztwo </w:t>
            </w:r>
            <w:r w:rsidRPr="0078177E">
              <w:rPr>
                <w:rFonts w:ascii="Arial Narrow" w:hAnsi="Arial Narrow"/>
              </w:rPr>
              <w:t>socjalne -zakres usług obejmie:</w:t>
            </w:r>
          </w:p>
          <w:p w:rsidR="004B403F" w:rsidRPr="005D213A" w:rsidRDefault="004B403F" w:rsidP="00B45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8177E">
              <w:rPr>
                <w:rFonts w:ascii="Arial Narrow" w:hAnsi="Arial Narrow"/>
                <w:bCs/>
              </w:rPr>
              <w:t xml:space="preserve">Przeprowadzenie </w:t>
            </w:r>
            <w:r w:rsidRPr="0078177E">
              <w:rPr>
                <w:rFonts w:ascii="Arial Narrow" w:hAnsi="Arial Narrow"/>
              </w:rPr>
              <w:t>2 edycji grupowych Warsztatów społeczno-socjalnych  w wymiarze 30h*2 grupy łącznie; 60 h doradztwa</w:t>
            </w:r>
            <w:r>
              <w:rPr>
                <w:rFonts w:ascii="Arial Narrow" w:hAnsi="Arial Narrow"/>
              </w:rPr>
              <w:t xml:space="preserve">/poradnictwa  socjalnego </w:t>
            </w:r>
          </w:p>
        </w:tc>
        <w:tc>
          <w:tcPr>
            <w:tcW w:w="1512" w:type="pct"/>
            <w:shd w:val="clear" w:color="auto" w:fill="auto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" w:type="pct"/>
          </w:tcPr>
          <w:p w:rsidR="004B403F" w:rsidRPr="005D213A" w:rsidRDefault="004B403F" w:rsidP="00B458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Pr="002A1A46" w:rsidRDefault="004B403F" w:rsidP="004B403F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 xml:space="preserve">Oświadczam/y, iż zapoznałem/liśmy się z warunkami zapytania ofertowego i nie wnoszę/imy do niego żadnych zastrzeżeń oraz zdobyłem/liśmy konieczne informacje i wyjaśnienia do przygotowania oferty. </w:t>
      </w:r>
    </w:p>
    <w:p w:rsidR="004B403F" w:rsidRPr="002A1A46" w:rsidRDefault="004B403F" w:rsidP="004B403F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 xml:space="preserve">Oświadczam/y iż uważam/y się za związanego/ych ofertą przez okres 30 dni kalendarzowych licząc od dnia upływu terminu składania ofert. Ofertę niniejszą składamy na …… kolejno ponumerowanych stronach. </w:t>
      </w:r>
    </w:p>
    <w:p w:rsidR="004B403F" w:rsidRPr="002A1A46" w:rsidRDefault="004B403F" w:rsidP="004B403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………………………………... </w:t>
      </w:r>
    </w:p>
    <w:p w:rsidR="004B403F" w:rsidRDefault="004B403F" w:rsidP="004B403F">
      <w:pPr>
        <w:jc w:val="center"/>
        <w:rPr>
          <w:rFonts w:ascii="Arial Narrow" w:hAnsi="Arial Narrow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>(podpis i pieczęć Wykonawcy)</w:t>
      </w: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4B403F" w:rsidRDefault="004B403F" w:rsidP="004B403F">
      <w:pPr>
        <w:jc w:val="center"/>
        <w:rPr>
          <w:rFonts w:ascii="Arial Narrow" w:hAnsi="Arial Narrow"/>
        </w:rPr>
      </w:pPr>
    </w:p>
    <w:p w:rsidR="00145832" w:rsidRDefault="00145832"/>
    <w:sectPr w:rsidR="00145832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76" w:rsidRDefault="007D1D76" w:rsidP="004B403F">
      <w:r>
        <w:separator/>
      </w:r>
    </w:p>
  </w:endnote>
  <w:endnote w:type="continuationSeparator" w:id="0">
    <w:p w:rsidR="007D1D76" w:rsidRDefault="007D1D76" w:rsidP="004B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3F" w:rsidRPr="00A415E2" w:rsidRDefault="004B403F" w:rsidP="004B403F">
    <w:pPr>
      <w:pStyle w:val="Stopka"/>
      <w:jc w:val="right"/>
      <w:rPr>
        <w:rFonts w:ascii="Arial Narrow" w:hAnsi="Arial Narrow"/>
        <w:i/>
        <w:sz w:val="22"/>
        <w:szCs w:val="22"/>
      </w:rPr>
    </w:pPr>
    <w:r w:rsidRPr="00A415E2">
      <w:rPr>
        <w:rFonts w:ascii="Arial Narrow" w:hAnsi="Arial Narrow"/>
        <w:i/>
        <w:sz w:val="22"/>
        <w:szCs w:val="22"/>
      </w:rPr>
      <w:t xml:space="preserve">Projekt współfinansowany przez Unię Europejską ze środków Europejskiego Funduszu Społecznego  str. </w:t>
    </w:r>
    <w:r w:rsidRPr="00A415E2">
      <w:rPr>
        <w:rFonts w:ascii="Arial Narrow" w:hAnsi="Arial Narrow"/>
        <w:i/>
        <w:sz w:val="22"/>
        <w:szCs w:val="22"/>
      </w:rPr>
      <w:fldChar w:fldCharType="begin"/>
    </w:r>
    <w:r w:rsidRPr="00A415E2">
      <w:rPr>
        <w:rFonts w:ascii="Arial Narrow" w:hAnsi="Arial Narrow"/>
        <w:i/>
        <w:sz w:val="22"/>
        <w:szCs w:val="22"/>
      </w:rPr>
      <w:instrText>PAGE    \* MERGEFORMAT</w:instrText>
    </w:r>
    <w:r w:rsidRPr="00A415E2">
      <w:rPr>
        <w:rFonts w:ascii="Arial Narrow" w:hAnsi="Arial Narrow"/>
        <w:i/>
        <w:sz w:val="22"/>
        <w:szCs w:val="22"/>
      </w:rPr>
      <w:fldChar w:fldCharType="separate"/>
    </w:r>
    <w:r w:rsidR="00692D11">
      <w:rPr>
        <w:rFonts w:ascii="Arial Narrow" w:hAnsi="Arial Narrow"/>
        <w:i/>
        <w:noProof/>
        <w:sz w:val="22"/>
        <w:szCs w:val="22"/>
      </w:rPr>
      <w:t>1</w:t>
    </w:r>
    <w:r w:rsidRPr="00A415E2">
      <w:rPr>
        <w:rFonts w:ascii="Arial Narrow" w:hAnsi="Arial Narrow"/>
        <w:i/>
        <w:sz w:val="22"/>
        <w:szCs w:val="22"/>
      </w:rPr>
      <w:fldChar w:fldCharType="end"/>
    </w:r>
  </w:p>
  <w:p w:rsidR="004B403F" w:rsidRDefault="004B40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76" w:rsidRDefault="007D1D76" w:rsidP="004B403F">
      <w:r>
        <w:separator/>
      </w:r>
    </w:p>
  </w:footnote>
  <w:footnote w:type="continuationSeparator" w:id="0">
    <w:p w:rsidR="007D1D76" w:rsidRDefault="007D1D76" w:rsidP="004B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11"/>
    <w:rsid w:val="00145832"/>
    <w:rsid w:val="004B403F"/>
    <w:rsid w:val="00692D11"/>
    <w:rsid w:val="007D1D76"/>
    <w:rsid w:val="00D3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B403F"/>
    <w:pPr>
      <w:ind w:left="708"/>
    </w:pPr>
  </w:style>
  <w:style w:type="paragraph" w:customStyle="1" w:styleId="Default">
    <w:name w:val="Default"/>
    <w:rsid w:val="004B40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40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0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0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B403F"/>
    <w:pPr>
      <w:ind w:left="708"/>
    </w:pPr>
  </w:style>
  <w:style w:type="paragraph" w:customStyle="1" w:styleId="Default">
    <w:name w:val="Default"/>
    <w:rsid w:val="004B40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40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0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0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za&#322;&#261;cznik%20nr%201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1.dotm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2016-11-07T07:38:00Z</dcterms:created>
  <dcterms:modified xsi:type="dcterms:W3CDTF">2016-11-07T07:38:00Z</dcterms:modified>
</cp:coreProperties>
</file>